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E1" w:rsidRPr="00ED7E3A" w:rsidRDefault="00C003E1" w:rsidP="006A373F">
      <w:pPr>
        <w:autoSpaceDE w:val="0"/>
        <w:autoSpaceDN w:val="0"/>
        <w:adjustRightInd w:val="0"/>
        <w:ind w:left="10128"/>
        <w:rPr>
          <w:szCs w:val="28"/>
        </w:rPr>
      </w:pPr>
    </w:p>
    <w:p w:rsidR="00C003E1" w:rsidRDefault="00C003E1" w:rsidP="00315051">
      <w:pPr>
        <w:autoSpaceDE w:val="0"/>
        <w:autoSpaceDN w:val="0"/>
        <w:adjustRightInd w:val="0"/>
        <w:spacing w:line="240" w:lineRule="exact"/>
        <w:jc w:val="center"/>
      </w:pPr>
    </w:p>
    <w:p w:rsidR="00C003E1" w:rsidRDefault="00C003E1" w:rsidP="00315051">
      <w:pPr>
        <w:autoSpaceDE w:val="0"/>
        <w:autoSpaceDN w:val="0"/>
        <w:adjustRightInd w:val="0"/>
        <w:spacing w:line="240" w:lineRule="exact"/>
        <w:jc w:val="center"/>
      </w:pPr>
      <w:r>
        <w:t>Информация</w:t>
      </w:r>
    </w:p>
    <w:p w:rsidR="00C003E1" w:rsidRDefault="00C003E1" w:rsidP="008D4877">
      <w:pPr>
        <w:autoSpaceDE w:val="0"/>
        <w:autoSpaceDN w:val="0"/>
        <w:adjustRightInd w:val="0"/>
        <w:spacing w:line="260" w:lineRule="exact"/>
        <w:jc w:val="center"/>
      </w:pPr>
    </w:p>
    <w:p w:rsidR="00C003E1" w:rsidRPr="00AB4E39" w:rsidRDefault="00C003E1" w:rsidP="0016201F">
      <w:pPr>
        <w:spacing w:line="240" w:lineRule="exact"/>
        <w:jc w:val="both"/>
        <w:rPr>
          <w:rFonts w:cs="Times New Roman"/>
          <w:spacing w:val="-2"/>
          <w:szCs w:val="28"/>
        </w:rPr>
      </w:pPr>
      <w:r>
        <w:t xml:space="preserve">об </w:t>
      </w:r>
      <w:r w:rsidRPr="00014FE9">
        <w:t>итог</w:t>
      </w:r>
      <w:r>
        <w:t>ах</w:t>
      </w:r>
      <w:r w:rsidRPr="00014FE9">
        <w:t xml:space="preserve"> выбора </w:t>
      </w:r>
      <w:r>
        <w:t xml:space="preserve">инициативного </w:t>
      </w:r>
      <w:r w:rsidRPr="00014FE9">
        <w:t xml:space="preserve">проекта для участия в конкурсном отборе </w:t>
      </w:r>
      <w:r w:rsidRPr="00EF63E1">
        <w:rPr>
          <w:rFonts w:cs="Times New Roman"/>
          <w:spacing w:val="-2"/>
          <w:szCs w:val="28"/>
        </w:rPr>
        <w:t>ин</w:t>
      </w:r>
      <w:r w:rsidRPr="00EF63E1">
        <w:rPr>
          <w:rFonts w:cs="Times New Roman"/>
          <w:spacing w:val="-2"/>
          <w:szCs w:val="28"/>
        </w:rPr>
        <w:t>и</w:t>
      </w:r>
      <w:r w:rsidRPr="00EF63E1">
        <w:rPr>
          <w:rFonts w:cs="Times New Roman"/>
          <w:spacing w:val="-2"/>
          <w:szCs w:val="28"/>
        </w:rPr>
        <w:t>циативн</w:t>
      </w:r>
      <w:r>
        <w:rPr>
          <w:rFonts w:cs="Times New Roman"/>
          <w:spacing w:val="-2"/>
          <w:szCs w:val="28"/>
        </w:rPr>
        <w:t>ых</w:t>
      </w:r>
      <w:r w:rsidRPr="00EF63E1">
        <w:rPr>
          <w:rFonts w:cs="Times New Roman"/>
          <w:spacing w:val="-2"/>
          <w:szCs w:val="28"/>
        </w:rPr>
        <w:t xml:space="preserve"> проект</w:t>
      </w:r>
      <w:r>
        <w:rPr>
          <w:rFonts w:cs="Times New Roman"/>
          <w:spacing w:val="-2"/>
          <w:szCs w:val="28"/>
        </w:rPr>
        <w:t xml:space="preserve">ов </w:t>
      </w:r>
      <w:r w:rsidRPr="00EF63E1">
        <w:rPr>
          <w:rFonts w:cs="Times New Roman"/>
          <w:spacing w:val="-2"/>
          <w:szCs w:val="28"/>
        </w:rPr>
        <w:t xml:space="preserve">с учетом проведенных собраний граждан по </w:t>
      </w:r>
      <w:r>
        <w:rPr>
          <w:rFonts w:cs="Times New Roman"/>
          <w:spacing w:val="-2"/>
          <w:szCs w:val="28"/>
        </w:rPr>
        <w:t>выбору</w:t>
      </w:r>
      <w:r w:rsidRPr="00EF63E1">
        <w:rPr>
          <w:rFonts w:cs="Times New Roman"/>
          <w:spacing w:val="-2"/>
          <w:szCs w:val="28"/>
        </w:rPr>
        <w:t xml:space="preserve"> иници</w:t>
      </w:r>
      <w:r w:rsidRPr="00EF63E1">
        <w:rPr>
          <w:rFonts w:cs="Times New Roman"/>
          <w:spacing w:val="-2"/>
          <w:szCs w:val="28"/>
        </w:rPr>
        <w:t>а</w:t>
      </w:r>
      <w:r w:rsidRPr="00EF63E1">
        <w:rPr>
          <w:rFonts w:cs="Times New Roman"/>
          <w:spacing w:val="-2"/>
          <w:szCs w:val="28"/>
        </w:rPr>
        <w:t xml:space="preserve">тивных проектов и результатов </w:t>
      </w:r>
      <w:r>
        <w:rPr>
          <w:rFonts w:cs="Times New Roman"/>
          <w:spacing w:val="-2"/>
          <w:szCs w:val="28"/>
        </w:rPr>
        <w:t>выбора</w:t>
      </w:r>
      <w:r w:rsidRPr="00EF63E1">
        <w:rPr>
          <w:rFonts w:cs="Times New Roman"/>
          <w:spacing w:val="-2"/>
          <w:szCs w:val="28"/>
        </w:rPr>
        <w:t xml:space="preserve"> инициативного проекта с использованием специализированного сайта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zCs w:val="28"/>
        </w:rPr>
        <w:t>в 2023 году в с. Серафимовском Арзгирского муниц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пального округа Ставропольского края </w:t>
      </w:r>
    </w:p>
    <w:p w:rsidR="00C003E1" w:rsidRDefault="00C003E1" w:rsidP="00D9173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E1" w:rsidRPr="00EB111C" w:rsidRDefault="00C003E1" w:rsidP="007B5C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выбора инициативного (ых) проекта(ов) для участия в конкурсном отборе инициативных проектов (далее – конкурсный отбор).</w:t>
      </w:r>
    </w:p>
    <w:p w:rsidR="00C003E1" w:rsidRDefault="00C003E1" w:rsidP="007B5C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выборе инициативного(ых) проекта(ов) для</w:t>
      </w:r>
      <w:r w:rsidRPr="00D91739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1739">
        <w:rPr>
          <w:rFonts w:ascii="Times New Roman" w:hAnsi="Times New Roman" w:cs="Times New Roman"/>
          <w:sz w:val="28"/>
          <w:szCs w:val="28"/>
        </w:rPr>
        <w:t xml:space="preserve"> в конкурсном отборе</w:t>
      </w:r>
      <w:r>
        <w:rPr>
          <w:rFonts w:ascii="Times New Roman" w:hAnsi="Times New Roman" w:cs="Times New Roman"/>
          <w:sz w:val="28"/>
          <w:szCs w:val="28"/>
        </w:rPr>
        <w:t xml:space="preserve"> приняло </w:t>
      </w:r>
      <w:r w:rsidRPr="007B5C9F">
        <w:rPr>
          <w:rFonts w:ascii="Times New Roman" w:hAnsi="Times New Roman" w:cs="Times New Roman"/>
          <w:color w:val="000000"/>
          <w:sz w:val="28"/>
          <w:szCs w:val="28"/>
        </w:rPr>
        <w:t xml:space="preserve">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>476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003E1" w:rsidRPr="00F76984" w:rsidRDefault="00C003E1" w:rsidP="007B5C9F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3E1" w:rsidRPr="00D46332" w:rsidRDefault="00C003E1" w:rsidP="00C14AC2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46332">
        <w:rPr>
          <w:rFonts w:ascii="Times New Roman" w:hAnsi="Times New Roman" w:cs="Times New Roman"/>
          <w:sz w:val="28"/>
          <w:szCs w:val="28"/>
        </w:rPr>
        <w:t xml:space="preserve">итогу подсчета голосов в протоколе(ах) собрания(ий) граждан голоса «за» по </w:t>
      </w:r>
      <w:r>
        <w:rPr>
          <w:rFonts w:ascii="Times New Roman" w:hAnsi="Times New Roman" w:cs="Times New Roman"/>
          <w:sz w:val="28"/>
          <w:szCs w:val="28"/>
        </w:rPr>
        <w:t xml:space="preserve">инициативным </w:t>
      </w:r>
      <w:r w:rsidRPr="00D46332">
        <w:rPr>
          <w:rFonts w:ascii="Times New Roman" w:hAnsi="Times New Roman" w:cs="Times New Roman"/>
          <w:sz w:val="28"/>
          <w:szCs w:val="28"/>
        </w:rPr>
        <w:t>проектам распределились следующим образом: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1. Обустройство детской игровой площадки и прилегающей территории в це</w:t>
      </w:r>
      <w:r w:rsidRPr="00E638B3">
        <w:rPr>
          <w:rFonts w:cs="Times New Roman"/>
          <w:color w:val="000000"/>
          <w:szCs w:val="28"/>
        </w:rPr>
        <w:t>н</w:t>
      </w:r>
      <w:r w:rsidRPr="00E638B3">
        <w:rPr>
          <w:rFonts w:cs="Times New Roman"/>
          <w:color w:val="000000"/>
          <w:szCs w:val="28"/>
        </w:rPr>
        <w:t xml:space="preserve">тре с. Серафимовского Арзгирского муниципального округа Ставропольского края- </w:t>
      </w:r>
      <w:r>
        <w:rPr>
          <w:rFonts w:cs="Times New Roman"/>
          <w:color w:val="000000"/>
          <w:szCs w:val="28"/>
        </w:rPr>
        <w:t>58</w:t>
      </w:r>
      <w:r w:rsidRPr="00E638B3">
        <w:rPr>
          <w:rFonts w:cs="Times New Roman"/>
          <w:color w:val="000000"/>
          <w:szCs w:val="28"/>
        </w:rPr>
        <w:t xml:space="preserve">  голосов  «за»;</w:t>
      </w:r>
    </w:p>
    <w:p w:rsidR="00C003E1" w:rsidRPr="00E638B3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2. Ремонт здания музыкальной школы села Серафимовского</w:t>
      </w:r>
      <w:r>
        <w:rPr>
          <w:rFonts w:cs="Times New Roman"/>
          <w:color w:val="000000"/>
          <w:szCs w:val="28"/>
        </w:rPr>
        <w:t xml:space="preserve"> –</w:t>
      </w:r>
      <w:r w:rsidRPr="00E638B3">
        <w:rPr>
          <w:rFonts w:cs="Times New Roman"/>
          <w:color w:val="000000"/>
          <w:szCs w:val="28"/>
        </w:rPr>
        <w:t xml:space="preserve"> 0</w:t>
      </w:r>
      <w:r>
        <w:rPr>
          <w:rFonts w:cs="Times New Roman"/>
          <w:color w:val="000000"/>
          <w:szCs w:val="28"/>
        </w:rPr>
        <w:t xml:space="preserve"> </w:t>
      </w:r>
      <w:r w:rsidRPr="00E638B3">
        <w:rPr>
          <w:rFonts w:cs="Times New Roman"/>
          <w:color w:val="000000"/>
          <w:szCs w:val="28"/>
        </w:rPr>
        <w:t>голосов  «за»; </w:t>
      </w:r>
    </w:p>
    <w:p w:rsidR="00C003E1" w:rsidRPr="00E638B3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3. Устройство зоны отдыха в парке им. Петра Сургучева</w:t>
      </w:r>
      <w:r>
        <w:rPr>
          <w:rFonts w:cs="Times New Roman"/>
          <w:color w:val="000000"/>
          <w:szCs w:val="28"/>
        </w:rPr>
        <w:t xml:space="preserve"> –</w:t>
      </w:r>
      <w:r w:rsidRPr="00E638B3">
        <w:rPr>
          <w:rFonts w:cs="Times New Roman"/>
          <w:color w:val="000000"/>
          <w:szCs w:val="28"/>
        </w:rPr>
        <w:t xml:space="preserve"> 0</w:t>
      </w:r>
      <w:r>
        <w:rPr>
          <w:rFonts w:cs="Times New Roman"/>
          <w:color w:val="000000"/>
          <w:szCs w:val="28"/>
        </w:rPr>
        <w:t xml:space="preserve"> </w:t>
      </w:r>
      <w:r w:rsidRPr="00E638B3">
        <w:rPr>
          <w:rFonts w:cs="Times New Roman"/>
          <w:color w:val="000000"/>
          <w:szCs w:val="28"/>
        </w:rPr>
        <w:t>голосов  «за»; </w:t>
      </w:r>
    </w:p>
    <w:p w:rsidR="00C003E1" w:rsidRPr="00E638B3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4. Ремонт участка автомобильной дороги общего пользования местного знач</w:t>
      </w:r>
      <w:r w:rsidRPr="00E638B3">
        <w:rPr>
          <w:rFonts w:cs="Times New Roman"/>
          <w:color w:val="000000"/>
          <w:szCs w:val="28"/>
        </w:rPr>
        <w:t>е</w:t>
      </w:r>
      <w:r w:rsidRPr="00E638B3">
        <w:rPr>
          <w:rFonts w:cs="Times New Roman"/>
          <w:color w:val="000000"/>
          <w:szCs w:val="28"/>
        </w:rPr>
        <w:t>ния по ул. Серегина села Серафимовского Арзгирского района Ставропольского края</w:t>
      </w:r>
      <w:r>
        <w:rPr>
          <w:rFonts w:cs="Times New Roman"/>
          <w:color w:val="000000"/>
          <w:szCs w:val="28"/>
        </w:rPr>
        <w:t xml:space="preserve"> –</w:t>
      </w:r>
      <w:r w:rsidRPr="00E638B3">
        <w:rPr>
          <w:rFonts w:cs="Times New Roman"/>
          <w:color w:val="000000"/>
          <w:szCs w:val="28"/>
        </w:rPr>
        <w:t xml:space="preserve"> 0</w:t>
      </w:r>
      <w:r>
        <w:rPr>
          <w:rFonts w:cs="Times New Roman"/>
          <w:color w:val="000000"/>
          <w:szCs w:val="28"/>
        </w:rPr>
        <w:t xml:space="preserve"> </w:t>
      </w:r>
      <w:r w:rsidRPr="00E638B3">
        <w:rPr>
          <w:rFonts w:cs="Times New Roman"/>
          <w:color w:val="000000"/>
          <w:szCs w:val="28"/>
        </w:rPr>
        <w:t>голосов  «за».</w:t>
      </w:r>
    </w:p>
    <w:p w:rsidR="00C003E1" w:rsidRPr="00D46332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C003E1" w:rsidRDefault="00C003E1" w:rsidP="00C14AC2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63DE">
        <w:rPr>
          <w:rFonts w:ascii="Times New Roman" w:hAnsi="Times New Roman" w:cs="Times New Roman"/>
          <w:sz w:val="28"/>
          <w:szCs w:val="28"/>
        </w:rPr>
        <w:t xml:space="preserve">Итог подсчета голосов в результате </w:t>
      </w:r>
      <w:r>
        <w:rPr>
          <w:rFonts w:ascii="Times New Roman" w:hAnsi="Times New Roman" w:cs="Times New Roman"/>
          <w:sz w:val="28"/>
          <w:szCs w:val="28"/>
        </w:rPr>
        <w:t>выбора инициативного(ых)</w:t>
      </w:r>
      <w:r w:rsidRPr="007663DE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>(ов)</w:t>
      </w:r>
      <w:r w:rsidRPr="00E55442">
        <w:rPr>
          <w:rFonts w:ascii="Times New Roman" w:hAnsi="Times New Roman" w:cs="Times New Roman"/>
          <w:sz w:val="28"/>
          <w:szCs w:val="28"/>
        </w:rPr>
        <w:t xml:space="preserve">с использованием подписных </w:t>
      </w:r>
      <w:r w:rsidRPr="00014FE9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14FE9">
        <w:rPr>
          <w:rFonts w:ascii="Times New Roman" w:hAnsi="Times New Roman" w:cs="Times New Roman"/>
          <w:sz w:val="28"/>
          <w:szCs w:val="28"/>
        </w:rPr>
        <w:t xml:space="preserve"> по выбору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Pr="00014FE9">
        <w:rPr>
          <w:rFonts w:ascii="Times New Roman" w:hAnsi="Times New Roman" w:cs="Times New Roman"/>
          <w:sz w:val="28"/>
          <w:szCs w:val="28"/>
        </w:rPr>
        <w:t xml:space="preserve">проекта для участия в конкурсном отборе </w:t>
      </w:r>
      <w:r>
        <w:rPr>
          <w:rFonts w:ascii="Times New Roman" w:hAnsi="Times New Roman" w:cs="Times New Roman"/>
          <w:sz w:val="28"/>
          <w:szCs w:val="28"/>
        </w:rPr>
        <w:t>инициативных проектов (далее – подписной лист)</w:t>
      </w:r>
      <w:r w:rsidRPr="00E55442">
        <w:rPr>
          <w:rFonts w:ascii="Times New Roman" w:hAnsi="Times New Roman" w:cs="Times New Roman"/>
          <w:sz w:val="28"/>
          <w:szCs w:val="28"/>
        </w:rPr>
        <w:t>, подом</w:t>
      </w:r>
      <w:r w:rsidRPr="00E55442">
        <w:rPr>
          <w:rFonts w:ascii="Times New Roman" w:hAnsi="Times New Roman" w:cs="Times New Roman"/>
          <w:sz w:val="28"/>
          <w:szCs w:val="28"/>
        </w:rPr>
        <w:t>о</w:t>
      </w:r>
      <w:r w:rsidRPr="00E55442">
        <w:rPr>
          <w:rFonts w:ascii="Times New Roman" w:hAnsi="Times New Roman" w:cs="Times New Roman"/>
          <w:sz w:val="28"/>
          <w:szCs w:val="28"/>
        </w:rPr>
        <w:t>вого (подворового) обхода граждан</w:t>
      </w:r>
      <w:r>
        <w:rPr>
          <w:rFonts w:ascii="Times New Roman" w:hAnsi="Times New Roman" w:cs="Times New Roman"/>
          <w:sz w:val="28"/>
          <w:szCs w:val="28"/>
        </w:rPr>
        <w:t xml:space="preserve"> (подписные листы прилагаются)</w:t>
      </w:r>
      <w:r w:rsidRPr="007663DE">
        <w:rPr>
          <w:rFonts w:ascii="Times New Roman" w:hAnsi="Times New Roman" w:cs="Times New Roman"/>
          <w:sz w:val="28"/>
          <w:szCs w:val="28"/>
        </w:rPr>
        <w:t>: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1. Обустройство детской игровой площадки и прилегающей территории в це</w:t>
      </w:r>
      <w:r w:rsidRPr="00E638B3">
        <w:rPr>
          <w:rFonts w:cs="Times New Roman"/>
          <w:color w:val="000000"/>
          <w:szCs w:val="28"/>
        </w:rPr>
        <w:t>н</w:t>
      </w:r>
      <w:r w:rsidRPr="00E638B3">
        <w:rPr>
          <w:rFonts w:cs="Times New Roman"/>
          <w:color w:val="000000"/>
          <w:szCs w:val="28"/>
        </w:rPr>
        <w:t>тре с. Серафимовского Арзгирского муниципального округа Ставропольского края-  4</w:t>
      </w:r>
      <w:r>
        <w:rPr>
          <w:rFonts w:cs="Times New Roman"/>
          <w:color w:val="000000"/>
          <w:szCs w:val="28"/>
        </w:rPr>
        <w:t>03</w:t>
      </w:r>
      <w:r w:rsidRPr="00E638B3">
        <w:rPr>
          <w:rFonts w:cs="Times New Roman"/>
          <w:color w:val="000000"/>
          <w:szCs w:val="28"/>
        </w:rPr>
        <w:t xml:space="preserve"> голосов  «за»;</w:t>
      </w:r>
    </w:p>
    <w:p w:rsidR="00C003E1" w:rsidRPr="00E638B3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 xml:space="preserve">2. Ремонт здания музыкальной школы села Серафимовского- </w:t>
      </w:r>
      <w:r>
        <w:rPr>
          <w:rFonts w:cs="Times New Roman"/>
          <w:color w:val="000000"/>
          <w:szCs w:val="28"/>
        </w:rPr>
        <w:t xml:space="preserve">6 </w:t>
      </w:r>
      <w:r w:rsidRPr="00E638B3">
        <w:rPr>
          <w:rFonts w:cs="Times New Roman"/>
          <w:color w:val="000000"/>
          <w:szCs w:val="28"/>
        </w:rPr>
        <w:t>голосов  «за»; </w:t>
      </w:r>
    </w:p>
    <w:p w:rsidR="00C003E1" w:rsidRPr="00E638B3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 xml:space="preserve">3. Устройство зоны отдыха в парке им. Петра Сургучева- </w:t>
      </w:r>
      <w:r>
        <w:rPr>
          <w:rFonts w:cs="Times New Roman"/>
          <w:color w:val="000000"/>
          <w:szCs w:val="28"/>
        </w:rPr>
        <w:t xml:space="preserve">4 </w:t>
      </w:r>
      <w:r w:rsidRPr="00E638B3">
        <w:rPr>
          <w:rFonts w:cs="Times New Roman"/>
          <w:color w:val="000000"/>
          <w:szCs w:val="28"/>
        </w:rPr>
        <w:t>голоса  «за»; </w:t>
      </w:r>
    </w:p>
    <w:p w:rsidR="00C003E1" w:rsidRPr="00E638B3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4. Ремонт участка автомобильной дороги общего пользования местного знач</w:t>
      </w:r>
      <w:r w:rsidRPr="00E638B3">
        <w:rPr>
          <w:rFonts w:cs="Times New Roman"/>
          <w:color w:val="000000"/>
          <w:szCs w:val="28"/>
        </w:rPr>
        <w:t>е</w:t>
      </w:r>
      <w:r w:rsidRPr="00E638B3">
        <w:rPr>
          <w:rFonts w:cs="Times New Roman"/>
          <w:color w:val="000000"/>
          <w:szCs w:val="28"/>
        </w:rPr>
        <w:t xml:space="preserve">ния по ул. Серегина села Серафимовского Арзгирского района Ставропольского края- </w:t>
      </w:r>
      <w:r>
        <w:rPr>
          <w:rFonts w:cs="Times New Roman"/>
          <w:color w:val="000000"/>
          <w:szCs w:val="28"/>
        </w:rPr>
        <w:t xml:space="preserve">5 </w:t>
      </w:r>
      <w:r w:rsidRPr="00E638B3">
        <w:rPr>
          <w:rFonts w:cs="Times New Roman"/>
          <w:color w:val="000000"/>
          <w:szCs w:val="28"/>
        </w:rPr>
        <w:t>голосов  «за».</w:t>
      </w:r>
    </w:p>
    <w:p w:rsidR="00C003E1" w:rsidRPr="00D46332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C003E1" w:rsidRPr="00C14AC2" w:rsidRDefault="00C003E1" w:rsidP="00C14AC2">
      <w:pPr>
        <w:pStyle w:val="ConsPlusNonformat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332">
        <w:rPr>
          <w:rFonts w:ascii="Times New Roman" w:hAnsi="Times New Roman" w:cs="Times New Roman"/>
          <w:sz w:val="28"/>
          <w:szCs w:val="28"/>
        </w:rPr>
        <w:t>Итог подсчета голосов в результате выбора инициативного</w:t>
      </w:r>
      <w:r w:rsidRPr="008D4877">
        <w:rPr>
          <w:rFonts w:ascii="Times New Roman" w:hAnsi="Times New Roman" w:cs="Times New Roman"/>
          <w:sz w:val="28"/>
          <w:szCs w:val="28"/>
        </w:rPr>
        <w:t>(ых)</w:t>
      </w:r>
      <w:r>
        <w:rPr>
          <w:rFonts w:ascii="Times New Roman" w:hAnsi="Times New Roman" w:cs="Times New Roman"/>
          <w:sz w:val="28"/>
          <w:szCs w:val="28"/>
        </w:rPr>
        <w:br/>
      </w:r>
      <w:r w:rsidRPr="008D4877">
        <w:rPr>
          <w:rFonts w:ascii="Times New Roman" w:hAnsi="Times New Roman" w:cs="Times New Roman"/>
          <w:sz w:val="28"/>
          <w:szCs w:val="28"/>
        </w:rPr>
        <w:t>проекта(ов) с использованием сайта, предназначенного для мониторинга подг</w:t>
      </w:r>
      <w:r w:rsidRPr="008D4877">
        <w:rPr>
          <w:rFonts w:ascii="Times New Roman" w:hAnsi="Times New Roman" w:cs="Times New Roman"/>
          <w:sz w:val="28"/>
          <w:szCs w:val="28"/>
        </w:rPr>
        <w:t>о</w:t>
      </w:r>
      <w:r w:rsidRPr="008D4877">
        <w:rPr>
          <w:rFonts w:ascii="Times New Roman" w:hAnsi="Times New Roman" w:cs="Times New Roman"/>
          <w:sz w:val="28"/>
          <w:szCs w:val="28"/>
        </w:rPr>
        <w:t>товки и реализации проектов в Ставропольском крае, расположенного в инфо</w:t>
      </w:r>
      <w:r w:rsidRPr="008D4877">
        <w:rPr>
          <w:rFonts w:ascii="Times New Roman" w:hAnsi="Times New Roman" w:cs="Times New Roman"/>
          <w:sz w:val="28"/>
          <w:szCs w:val="28"/>
        </w:rPr>
        <w:t>р</w:t>
      </w:r>
      <w:r w:rsidRPr="008D4877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 по адресу: http://www.pmisk.ru/ и обеспечивающего выбор инициативного(ых) </w:t>
      </w:r>
      <w:r>
        <w:rPr>
          <w:rFonts w:ascii="Times New Roman" w:hAnsi="Times New Roman" w:cs="Times New Roman"/>
          <w:sz w:val="28"/>
          <w:szCs w:val="28"/>
        </w:rPr>
        <w:br/>
      </w:r>
      <w:r w:rsidRPr="008D4877">
        <w:rPr>
          <w:rFonts w:ascii="Times New Roman" w:hAnsi="Times New Roman" w:cs="Times New Roman"/>
          <w:sz w:val="28"/>
          <w:szCs w:val="28"/>
        </w:rPr>
        <w:t>проекта(ов) гражданами, проживающими на территории населенного пункта м</w:t>
      </w:r>
      <w:r w:rsidRPr="008D4877">
        <w:rPr>
          <w:rFonts w:ascii="Times New Roman" w:hAnsi="Times New Roman" w:cs="Times New Roman"/>
          <w:sz w:val="28"/>
          <w:szCs w:val="28"/>
        </w:rPr>
        <w:t>у</w:t>
      </w:r>
      <w:r w:rsidRPr="008D4877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Pr="008D4877">
        <w:rPr>
          <w:rFonts w:ascii="Times New Roman" w:hAnsi="Times New Roman" w:cs="Times New Roman"/>
          <w:sz w:val="28"/>
          <w:szCs w:val="28"/>
        </w:rPr>
        <w:t>края (далее – специализированный сайт)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4877">
        <w:rPr>
          <w:rFonts w:ascii="Times New Roman" w:hAnsi="Times New Roman" w:cs="Times New Roman"/>
          <w:sz w:val="28"/>
          <w:szCs w:val="28"/>
        </w:rPr>
        <w:t>– в населенных пунктах муниципальных образований Ставропольского края, численность населения которых составляет от 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D4877">
        <w:rPr>
          <w:rFonts w:ascii="Times New Roman" w:hAnsi="Times New Roman" w:cs="Times New Roman"/>
          <w:sz w:val="28"/>
          <w:szCs w:val="28"/>
        </w:rPr>
        <w:t>000 человек:</w:t>
      </w:r>
    </w:p>
    <w:p w:rsidR="00C003E1" w:rsidRPr="00C14AC2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C14AC2">
        <w:rPr>
          <w:rFonts w:cs="Times New Roman"/>
          <w:color w:val="000000"/>
          <w:szCs w:val="28"/>
        </w:rPr>
        <w:t>1. Обустройство детской игровой площадки и прилегающей территории в це</w:t>
      </w:r>
      <w:r w:rsidRPr="00C14AC2">
        <w:rPr>
          <w:rFonts w:cs="Times New Roman"/>
          <w:color w:val="000000"/>
          <w:szCs w:val="28"/>
        </w:rPr>
        <w:t>н</w:t>
      </w:r>
      <w:r w:rsidRPr="00C14AC2">
        <w:rPr>
          <w:rFonts w:cs="Times New Roman"/>
          <w:color w:val="000000"/>
          <w:szCs w:val="28"/>
        </w:rPr>
        <w:t>тре с. Серафимовского Арзгирского муниципального округа Ставропольского края-0  голосов  «за»;</w:t>
      </w:r>
    </w:p>
    <w:p w:rsidR="00C003E1" w:rsidRPr="00C14AC2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14A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C14AC2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C14AC2">
        <w:rPr>
          <w:rFonts w:cs="Times New Roman"/>
          <w:color w:val="000000"/>
          <w:szCs w:val="28"/>
        </w:rPr>
        <w:t>2. Ремонт здания музыкальной школы села Серафимовского- 0</w:t>
      </w:r>
      <w:r>
        <w:rPr>
          <w:rFonts w:cs="Times New Roman"/>
          <w:color w:val="000000"/>
          <w:szCs w:val="28"/>
        </w:rPr>
        <w:t xml:space="preserve"> </w:t>
      </w:r>
      <w:r w:rsidRPr="00C14AC2">
        <w:rPr>
          <w:rFonts w:cs="Times New Roman"/>
          <w:color w:val="000000"/>
          <w:szCs w:val="28"/>
        </w:rPr>
        <w:t>голосов  «за»; </w:t>
      </w:r>
    </w:p>
    <w:p w:rsidR="00C003E1" w:rsidRPr="00C14AC2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14A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C14AC2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C14AC2">
        <w:rPr>
          <w:rFonts w:cs="Times New Roman"/>
          <w:color w:val="000000"/>
          <w:szCs w:val="28"/>
        </w:rPr>
        <w:t>3. Устройство зоны отдыха в парке им. Петра Сургучева- 0</w:t>
      </w:r>
      <w:r>
        <w:rPr>
          <w:rFonts w:cs="Times New Roman"/>
          <w:color w:val="000000"/>
          <w:szCs w:val="28"/>
        </w:rPr>
        <w:t xml:space="preserve"> </w:t>
      </w:r>
      <w:r w:rsidRPr="00C14AC2">
        <w:rPr>
          <w:rFonts w:cs="Times New Roman"/>
          <w:color w:val="000000"/>
          <w:szCs w:val="28"/>
        </w:rPr>
        <w:t>голосов  «за»; </w:t>
      </w:r>
    </w:p>
    <w:p w:rsidR="00C003E1" w:rsidRPr="00C14AC2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14AC2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C14AC2" w:rsidRDefault="00C003E1" w:rsidP="007B5C9F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C14AC2">
        <w:rPr>
          <w:rFonts w:cs="Times New Roman"/>
          <w:color w:val="000000"/>
          <w:szCs w:val="28"/>
        </w:rPr>
        <w:t>4. Ремонт участка автомобильной дороги общего пользования местного знач</w:t>
      </w:r>
      <w:r w:rsidRPr="00C14AC2">
        <w:rPr>
          <w:rFonts w:cs="Times New Roman"/>
          <w:color w:val="000000"/>
          <w:szCs w:val="28"/>
        </w:rPr>
        <w:t>е</w:t>
      </w:r>
      <w:r w:rsidRPr="00C14AC2">
        <w:rPr>
          <w:rFonts w:cs="Times New Roman"/>
          <w:color w:val="000000"/>
          <w:szCs w:val="28"/>
        </w:rPr>
        <w:t>ния по ул. Серегина села Серафимовского Арзгирского района Ставропольского края- 0</w:t>
      </w:r>
      <w:r>
        <w:rPr>
          <w:rFonts w:cs="Times New Roman"/>
          <w:color w:val="000000"/>
          <w:szCs w:val="28"/>
        </w:rPr>
        <w:t xml:space="preserve"> </w:t>
      </w:r>
      <w:r w:rsidRPr="00C14AC2">
        <w:rPr>
          <w:rFonts w:cs="Times New Roman"/>
          <w:color w:val="000000"/>
          <w:szCs w:val="28"/>
        </w:rPr>
        <w:t>голосов  «за».</w:t>
      </w:r>
    </w:p>
    <w:p w:rsidR="00C003E1" w:rsidRPr="00D46332" w:rsidRDefault="00C003E1" w:rsidP="007B5C9F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C003E1" w:rsidRDefault="00C003E1" w:rsidP="00C14AC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итог подсчета голосов на собраниях граждан, с использованием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писных листов и на специализированном сайте:</w:t>
      </w:r>
    </w:p>
    <w:p w:rsidR="00C003E1" w:rsidRPr="00E638B3" w:rsidRDefault="00C003E1" w:rsidP="00E638B3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</w:rPr>
        <w:t>1.Обустройство детской игровой площадки и прилегающей территории в це</w:t>
      </w:r>
      <w:r w:rsidRPr="00E638B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638B3">
        <w:rPr>
          <w:rFonts w:ascii="Times New Roman" w:hAnsi="Times New Roman" w:cs="Times New Roman"/>
          <w:color w:val="000000"/>
          <w:sz w:val="28"/>
          <w:szCs w:val="28"/>
        </w:rPr>
        <w:t>тре с. Серафимовского Арзгирского муниципального округа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38B3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Pr="00E638B3">
        <w:rPr>
          <w:rFonts w:ascii="Times New Roman" w:hAnsi="Times New Roman" w:cs="Times New Roman"/>
          <w:color w:val="000000"/>
          <w:sz w:val="28"/>
          <w:szCs w:val="28"/>
        </w:rPr>
        <w:t>1 голос  «за»;</w:t>
      </w:r>
    </w:p>
    <w:p w:rsidR="00C003E1" w:rsidRPr="00E638B3" w:rsidRDefault="00C003E1" w:rsidP="00E638B3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 xml:space="preserve">2. Ремонт здания музыкальной школы села Серафимовского- </w:t>
      </w:r>
      <w:r>
        <w:rPr>
          <w:rFonts w:cs="Times New Roman"/>
          <w:color w:val="000000"/>
          <w:szCs w:val="28"/>
        </w:rPr>
        <w:t xml:space="preserve">0 </w:t>
      </w:r>
      <w:r w:rsidRPr="00E638B3">
        <w:rPr>
          <w:rFonts w:cs="Times New Roman"/>
          <w:color w:val="000000"/>
          <w:szCs w:val="28"/>
        </w:rPr>
        <w:t>голосов  «за»; </w:t>
      </w:r>
    </w:p>
    <w:p w:rsidR="00C003E1" w:rsidRPr="00E638B3" w:rsidRDefault="00C003E1" w:rsidP="00E638B3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E638B3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 xml:space="preserve">3. Устройство зоны отдыха в парке им. Петра Сургучева- </w:t>
      </w:r>
      <w:r>
        <w:rPr>
          <w:rFonts w:cs="Times New Roman"/>
          <w:color w:val="000000"/>
          <w:szCs w:val="28"/>
        </w:rPr>
        <w:t xml:space="preserve">0 </w:t>
      </w:r>
      <w:r w:rsidRPr="00E638B3">
        <w:rPr>
          <w:rFonts w:cs="Times New Roman"/>
          <w:color w:val="000000"/>
          <w:szCs w:val="28"/>
        </w:rPr>
        <w:t>голосов  «за»; </w:t>
      </w:r>
    </w:p>
    <w:p w:rsidR="00C003E1" w:rsidRPr="00E638B3" w:rsidRDefault="00C003E1" w:rsidP="00E638B3">
      <w:pPr>
        <w:pStyle w:val="ConsPlusNonformat"/>
        <w:ind w:right="2833" w:firstLine="426"/>
        <w:jc w:val="center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E638B3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(наименование инициативного проекта)</w:t>
      </w:r>
    </w:p>
    <w:p w:rsidR="00C003E1" w:rsidRPr="00E638B3" w:rsidRDefault="00C003E1" w:rsidP="00E638B3">
      <w:pPr>
        <w:shd w:val="clear" w:color="auto" w:fill="FFFFFF"/>
        <w:ind w:firstLine="426"/>
        <w:rPr>
          <w:rFonts w:cs="Times New Roman"/>
          <w:color w:val="000000"/>
          <w:szCs w:val="28"/>
        </w:rPr>
      </w:pPr>
      <w:r w:rsidRPr="00E638B3">
        <w:rPr>
          <w:rFonts w:cs="Times New Roman"/>
          <w:color w:val="000000"/>
          <w:szCs w:val="28"/>
        </w:rPr>
        <w:t>4. Ремонт участка автомобильной дороги общего пользования местного знач</w:t>
      </w:r>
      <w:r w:rsidRPr="00E638B3">
        <w:rPr>
          <w:rFonts w:cs="Times New Roman"/>
          <w:color w:val="000000"/>
          <w:szCs w:val="28"/>
        </w:rPr>
        <w:t>е</w:t>
      </w:r>
      <w:r w:rsidRPr="00E638B3">
        <w:rPr>
          <w:rFonts w:cs="Times New Roman"/>
          <w:color w:val="000000"/>
          <w:szCs w:val="28"/>
        </w:rPr>
        <w:t xml:space="preserve">ния по ул. Серегина села Серафимовского Арзгирского района Ставропольского края- </w:t>
      </w:r>
      <w:r>
        <w:rPr>
          <w:rFonts w:cs="Times New Roman"/>
          <w:color w:val="000000"/>
          <w:szCs w:val="28"/>
        </w:rPr>
        <w:t xml:space="preserve">0 </w:t>
      </w:r>
      <w:r w:rsidRPr="00E638B3">
        <w:rPr>
          <w:rFonts w:cs="Times New Roman"/>
          <w:color w:val="000000"/>
          <w:szCs w:val="28"/>
        </w:rPr>
        <w:t>голосов  «за».</w:t>
      </w:r>
    </w:p>
    <w:p w:rsidR="00C003E1" w:rsidRPr="00D46332" w:rsidRDefault="00C003E1" w:rsidP="00E638B3">
      <w:pPr>
        <w:pStyle w:val="ConsPlusNonformat"/>
        <w:ind w:right="2833"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C003E1" w:rsidRPr="00C14AC2" w:rsidRDefault="00C003E1" w:rsidP="00C14AC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Заявка(и) на участие в конкурсном отборе сформирована(ы) по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му(им) </w:t>
      </w:r>
      <w:r w:rsidRPr="00D46332">
        <w:rPr>
          <w:rFonts w:ascii="Times New Roman" w:hAnsi="Times New Roman" w:cs="Times New Roman"/>
          <w:sz w:val="28"/>
          <w:szCs w:val="28"/>
        </w:rPr>
        <w:t>инициативно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D4877">
        <w:rPr>
          <w:rFonts w:ascii="Times New Roman" w:hAnsi="Times New Roman" w:cs="Times New Roman"/>
          <w:sz w:val="28"/>
          <w:szCs w:val="28"/>
        </w:rPr>
        <w:t>(ы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487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проекту(ам):</w:t>
      </w:r>
    </w:p>
    <w:p w:rsidR="00C003E1" w:rsidRPr="00C14AC2" w:rsidRDefault="00C003E1" w:rsidP="00C14AC2">
      <w:pPr>
        <w:pStyle w:val="ConsPlusNonforma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AC2">
        <w:rPr>
          <w:rFonts w:ascii="Times New Roman" w:hAnsi="Times New Roman" w:cs="Times New Roman"/>
          <w:color w:val="000000"/>
          <w:sz w:val="28"/>
          <w:szCs w:val="28"/>
        </w:rPr>
        <w:t>«Обустройство детской игровой площадки и прилегающей территории в це</w:t>
      </w:r>
      <w:r w:rsidRPr="00C14AC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14AC2">
        <w:rPr>
          <w:rFonts w:ascii="Times New Roman" w:hAnsi="Times New Roman" w:cs="Times New Roman"/>
          <w:color w:val="000000"/>
          <w:sz w:val="28"/>
          <w:szCs w:val="28"/>
        </w:rPr>
        <w:t>тре с. Серафимовского Арзгирского 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округа Ставропольского края» - 461 голос «за».</w:t>
      </w:r>
    </w:p>
    <w:p w:rsidR="00C003E1" w:rsidRPr="00C14AC2" w:rsidRDefault="00C003E1" w:rsidP="00C14AC2">
      <w:pPr>
        <w:pStyle w:val="ConsPlusNonformat"/>
        <w:ind w:firstLine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инициативного</w:t>
      </w:r>
      <w:r w:rsidRPr="00D46332">
        <w:rPr>
          <w:rFonts w:ascii="Times New Roman" w:hAnsi="Times New Roman" w:cs="Times New Roman"/>
          <w:sz w:val="28"/>
          <w:szCs w:val="28"/>
          <w:vertAlign w:val="superscript"/>
        </w:rPr>
        <w:t xml:space="preserve"> проекта)</w:t>
      </w:r>
    </w:p>
    <w:p w:rsidR="00C003E1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Г</w:t>
      </w:r>
      <w:r w:rsidRPr="000E1B84">
        <w:rPr>
          <w:szCs w:val="28"/>
        </w:rPr>
        <w:t>лав</w:t>
      </w:r>
      <w:r>
        <w:rPr>
          <w:szCs w:val="28"/>
        </w:rPr>
        <w:t>а</w:t>
      </w:r>
      <w:r w:rsidRPr="000E1B84">
        <w:rPr>
          <w:szCs w:val="28"/>
        </w:rPr>
        <w:t xml:space="preserve"> </w:t>
      </w:r>
    </w:p>
    <w:p w:rsidR="00C003E1" w:rsidRPr="000E1B84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Арзгирского муниципального округа</w:t>
      </w:r>
    </w:p>
    <w:p w:rsidR="00C003E1" w:rsidRDefault="00C003E1" w:rsidP="00545B7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Ставропольского края                             _____________            А.И. Палагута</w:t>
      </w:r>
    </w:p>
    <w:p w:rsidR="00C003E1" w:rsidRPr="000615CE" w:rsidRDefault="00C003E1" w:rsidP="007B5C9F">
      <w:pPr>
        <w:tabs>
          <w:tab w:val="left" w:pos="4678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(подпись)                          (расшифровка подписи)</w:t>
      </w:r>
    </w:p>
    <w:p w:rsidR="00C003E1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       МП                 </w:t>
      </w:r>
      <w:bookmarkStart w:id="0" w:name="_GoBack"/>
      <w:bookmarkEnd w:id="0"/>
    </w:p>
    <w:p w:rsidR="00C003E1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Исполнитель</w:t>
      </w:r>
    </w:p>
    <w:p w:rsidR="00C003E1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Начальник территориального отдела администрации</w:t>
      </w:r>
    </w:p>
    <w:p w:rsidR="00C003E1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Арзгирского муниципального округа Ставропольского края </w:t>
      </w:r>
    </w:p>
    <w:p w:rsidR="00C003E1" w:rsidRDefault="00C003E1" w:rsidP="007B5C9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в с.Серафимовском                      ____________                                  Н.Н.Ткаченко</w:t>
      </w:r>
    </w:p>
    <w:p w:rsidR="00C003E1" w:rsidRPr="000615CE" w:rsidRDefault="00C003E1" w:rsidP="007B5C9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(должность)                                                            (подпись)                                                      (расшифровка подписи)</w:t>
      </w:r>
    </w:p>
    <w:p w:rsidR="00C003E1" w:rsidRDefault="00C003E1" w:rsidP="007B5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03E1" w:rsidRDefault="00C003E1" w:rsidP="007B5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003E1" w:rsidRPr="009D6E4B" w:rsidRDefault="00C003E1" w:rsidP="007B5C9F">
      <w:pPr>
        <w:pStyle w:val="ConsPlusNonformat"/>
        <w:jc w:val="center"/>
        <w:rPr>
          <w:rFonts w:ascii="Times New Roman" w:hAnsi="Times New Roman" w:cs="Times New Roman"/>
        </w:rPr>
      </w:pPr>
    </w:p>
    <w:sectPr w:rsidR="00C003E1" w:rsidRPr="009D6E4B" w:rsidSect="00C14AC2">
      <w:headerReference w:type="even" r:id="rId7"/>
      <w:headerReference w:type="default" r:id="rId8"/>
      <w:pgSz w:w="11906" w:h="16838"/>
      <w:pgMar w:top="360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3E1" w:rsidRDefault="00C003E1">
      <w:r>
        <w:separator/>
      </w:r>
    </w:p>
  </w:endnote>
  <w:endnote w:type="continuationSeparator" w:id="1">
    <w:p w:rsidR="00C003E1" w:rsidRDefault="00C0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3E1" w:rsidRDefault="00C003E1">
      <w:r>
        <w:separator/>
      </w:r>
    </w:p>
  </w:footnote>
  <w:footnote w:type="continuationSeparator" w:id="1">
    <w:p w:rsidR="00C003E1" w:rsidRDefault="00C0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E1" w:rsidRDefault="00C003E1" w:rsidP="0094398B">
    <w:pPr>
      <w:pStyle w:val="Header"/>
      <w:framePr w:wrap="around" w:vAnchor="text" w:hAnchor="margin" w:xAlign="right" w:y="1"/>
      <w:rPr>
        <w:rStyle w:val="PageNumber"/>
        <w:rFonts w:cs="Times-Roman"/>
      </w:rPr>
    </w:pPr>
    <w:r>
      <w:rPr>
        <w:rStyle w:val="PageNumber"/>
        <w:rFonts w:cs="Times-Roman"/>
      </w:rPr>
      <w:fldChar w:fldCharType="begin"/>
    </w:r>
    <w:r>
      <w:rPr>
        <w:rStyle w:val="PageNumber"/>
        <w:rFonts w:cs="Times-Roman"/>
      </w:rPr>
      <w:instrText xml:space="preserve">PAGE  </w:instrText>
    </w:r>
    <w:r>
      <w:rPr>
        <w:rStyle w:val="PageNumber"/>
        <w:rFonts w:cs="Times-Roman"/>
      </w:rPr>
      <w:fldChar w:fldCharType="end"/>
    </w:r>
  </w:p>
  <w:p w:rsidR="00C003E1" w:rsidRDefault="00C003E1" w:rsidP="00E44F5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3E1" w:rsidRDefault="00C003E1" w:rsidP="0094398B">
    <w:pPr>
      <w:pStyle w:val="Header"/>
      <w:framePr w:wrap="around" w:vAnchor="text" w:hAnchor="margin" w:xAlign="right" w:y="1"/>
      <w:rPr>
        <w:rStyle w:val="PageNumber"/>
        <w:rFonts w:cs="Times-Roman"/>
      </w:rPr>
    </w:pPr>
    <w:r>
      <w:rPr>
        <w:rStyle w:val="PageNumber"/>
        <w:rFonts w:cs="Times-Roman"/>
      </w:rPr>
      <w:fldChar w:fldCharType="begin"/>
    </w:r>
    <w:r>
      <w:rPr>
        <w:rStyle w:val="PageNumber"/>
        <w:rFonts w:cs="Times-Roman"/>
      </w:rPr>
      <w:instrText xml:space="preserve">PAGE  </w:instrText>
    </w:r>
    <w:r>
      <w:rPr>
        <w:rStyle w:val="PageNumber"/>
        <w:rFonts w:cs="Times-Roman"/>
      </w:rPr>
      <w:fldChar w:fldCharType="separate"/>
    </w:r>
    <w:r>
      <w:rPr>
        <w:rStyle w:val="PageNumber"/>
        <w:rFonts w:cs="Times-Roman"/>
        <w:noProof/>
      </w:rPr>
      <w:t>2</w:t>
    </w:r>
    <w:r>
      <w:rPr>
        <w:rStyle w:val="PageNumber"/>
        <w:rFonts w:cs="Times-Roman"/>
      </w:rPr>
      <w:fldChar w:fldCharType="end"/>
    </w:r>
  </w:p>
  <w:p w:rsidR="00C003E1" w:rsidRDefault="00C003E1" w:rsidP="00E44F51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B88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D64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2A2CA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8A81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59E9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72E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A8D9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030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423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B705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B4BBA"/>
    <w:multiLevelType w:val="hybridMultilevel"/>
    <w:tmpl w:val="DE34EDBA"/>
    <w:lvl w:ilvl="0" w:tplc="BE9E2D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A9235EF"/>
    <w:multiLevelType w:val="hybridMultilevel"/>
    <w:tmpl w:val="876823EE"/>
    <w:lvl w:ilvl="0" w:tplc="A86A8764">
      <w:start w:val="3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0BD5712"/>
    <w:multiLevelType w:val="hybridMultilevel"/>
    <w:tmpl w:val="80141658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2BB395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4C46180"/>
    <w:multiLevelType w:val="hybridMultilevel"/>
    <w:tmpl w:val="B0EE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0A14F4"/>
    <w:multiLevelType w:val="hybridMultilevel"/>
    <w:tmpl w:val="8CA2C6FC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E50CC0"/>
    <w:multiLevelType w:val="hybridMultilevel"/>
    <w:tmpl w:val="92FEB1F4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29531086"/>
    <w:multiLevelType w:val="hybridMultilevel"/>
    <w:tmpl w:val="102A6B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FC53DD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2A6A5B97"/>
    <w:multiLevelType w:val="hybridMultilevel"/>
    <w:tmpl w:val="E6528F1A"/>
    <w:lvl w:ilvl="0" w:tplc="F5E84B5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CB84043"/>
    <w:multiLevelType w:val="hybridMultilevel"/>
    <w:tmpl w:val="F73C707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A7506"/>
    <w:multiLevelType w:val="hybridMultilevel"/>
    <w:tmpl w:val="7EB20EFA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41715"/>
    <w:multiLevelType w:val="hybridMultilevel"/>
    <w:tmpl w:val="4DFC1876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3E155B15"/>
    <w:multiLevelType w:val="hybridMultilevel"/>
    <w:tmpl w:val="0AF6D630"/>
    <w:lvl w:ilvl="0" w:tplc="04190013">
      <w:start w:val="1"/>
      <w:numFmt w:val="upperRoman"/>
      <w:lvlText w:val="%1."/>
      <w:lvlJc w:val="righ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515748"/>
    <w:multiLevelType w:val="hybridMultilevel"/>
    <w:tmpl w:val="C220E502"/>
    <w:lvl w:ilvl="0" w:tplc="6658AC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F7C3124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44221D38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8C857CB"/>
    <w:multiLevelType w:val="hybridMultilevel"/>
    <w:tmpl w:val="9B9EA3C2"/>
    <w:lvl w:ilvl="0" w:tplc="94FE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93257C5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4C44212C"/>
    <w:multiLevelType w:val="hybridMultilevel"/>
    <w:tmpl w:val="5B6CB91A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3BF1E7C"/>
    <w:multiLevelType w:val="hybridMultilevel"/>
    <w:tmpl w:val="7EE23244"/>
    <w:lvl w:ilvl="0" w:tplc="40F682BA">
      <w:start w:val="2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77A3108"/>
    <w:multiLevelType w:val="hybridMultilevel"/>
    <w:tmpl w:val="A202B158"/>
    <w:lvl w:ilvl="0" w:tplc="58448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AAA062F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C7122FE"/>
    <w:multiLevelType w:val="hybridMultilevel"/>
    <w:tmpl w:val="0DB894F6"/>
    <w:lvl w:ilvl="0" w:tplc="C87E0A5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>
    <w:nsid w:val="5C9332B4"/>
    <w:multiLevelType w:val="hybridMultilevel"/>
    <w:tmpl w:val="DEE8FAE2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5D3F7D7A"/>
    <w:multiLevelType w:val="hybridMultilevel"/>
    <w:tmpl w:val="059ECA4C"/>
    <w:lvl w:ilvl="0" w:tplc="ED52E7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1BB022D"/>
    <w:multiLevelType w:val="hybridMultilevel"/>
    <w:tmpl w:val="2CF8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273DA7"/>
    <w:multiLevelType w:val="hybridMultilevel"/>
    <w:tmpl w:val="A9FE0B0A"/>
    <w:lvl w:ilvl="0" w:tplc="02E8D7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E697C74"/>
    <w:multiLevelType w:val="hybridMultilevel"/>
    <w:tmpl w:val="60AE46E8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3A4D35"/>
    <w:multiLevelType w:val="hybridMultilevel"/>
    <w:tmpl w:val="418271A0"/>
    <w:lvl w:ilvl="0" w:tplc="ED5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B7E57"/>
    <w:multiLevelType w:val="multilevel"/>
    <w:tmpl w:val="9F1EBC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1">
    <w:nsid w:val="734F0151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91B509A"/>
    <w:multiLevelType w:val="hybridMultilevel"/>
    <w:tmpl w:val="E5A220E4"/>
    <w:lvl w:ilvl="0" w:tplc="39FCF4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B2515C0"/>
    <w:multiLevelType w:val="hybridMultilevel"/>
    <w:tmpl w:val="B7EECA32"/>
    <w:lvl w:ilvl="0" w:tplc="7CD445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7F26232C"/>
    <w:multiLevelType w:val="hybridMultilevel"/>
    <w:tmpl w:val="A952190E"/>
    <w:lvl w:ilvl="0" w:tplc="7CD445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40"/>
  </w:num>
  <w:num w:numId="3">
    <w:abstractNumId w:val="17"/>
  </w:num>
  <w:num w:numId="4">
    <w:abstractNumId w:val="3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5"/>
  </w:num>
  <w:num w:numId="16">
    <w:abstractNumId w:val="21"/>
  </w:num>
  <w:num w:numId="17">
    <w:abstractNumId w:val="20"/>
  </w:num>
  <w:num w:numId="18">
    <w:abstractNumId w:val="38"/>
  </w:num>
  <w:num w:numId="19">
    <w:abstractNumId w:val="39"/>
  </w:num>
  <w:num w:numId="20">
    <w:abstractNumId w:val="16"/>
  </w:num>
  <w:num w:numId="21">
    <w:abstractNumId w:val="27"/>
  </w:num>
  <w:num w:numId="22">
    <w:abstractNumId w:val="19"/>
  </w:num>
  <w:num w:numId="23">
    <w:abstractNumId w:val="36"/>
  </w:num>
  <w:num w:numId="24">
    <w:abstractNumId w:val="14"/>
  </w:num>
  <w:num w:numId="25">
    <w:abstractNumId w:val="13"/>
  </w:num>
  <w:num w:numId="26">
    <w:abstractNumId w:val="18"/>
  </w:num>
  <w:num w:numId="27">
    <w:abstractNumId w:val="28"/>
  </w:num>
  <w:num w:numId="28">
    <w:abstractNumId w:val="23"/>
  </w:num>
  <w:num w:numId="29">
    <w:abstractNumId w:val="44"/>
  </w:num>
  <w:num w:numId="30">
    <w:abstractNumId w:val="15"/>
  </w:num>
  <w:num w:numId="31">
    <w:abstractNumId w:val="30"/>
  </w:num>
  <w:num w:numId="32">
    <w:abstractNumId w:val="41"/>
  </w:num>
  <w:num w:numId="33">
    <w:abstractNumId w:val="22"/>
  </w:num>
  <w:num w:numId="34">
    <w:abstractNumId w:val="34"/>
  </w:num>
  <w:num w:numId="35">
    <w:abstractNumId w:val="37"/>
  </w:num>
  <w:num w:numId="36">
    <w:abstractNumId w:val="29"/>
  </w:num>
  <w:num w:numId="37">
    <w:abstractNumId w:val="26"/>
  </w:num>
  <w:num w:numId="38">
    <w:abstractNumId w:val="43"/>
  </w:num>
  <w:num w:numId="39">
    <w:abstractNumId w:val="32"/>
  </w:num>
  <w:num w:numId="40">
    <w:abstractNumId w:val="25"/>
  </w:num>
  <w:num w:numId="41">
    <w:abstractNumId w:val="11"/>
  </w:num>
  <w:num w:numId="42">
    <w:abstractNumId w:val="31"/>
  </w:num>
  <w:num w:numId="43">
    <w:abstractNumId w:val="42"/>
  </w:num>
  <w:num w:numId="44">
    <w:abstractNumId w:val="10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277"/>
    <w:rsid w:val="000050C4"/>
    <w:rsid w:val="00014FE9"/>
    <w:rsid w:val="00017D98"/>
    <w:rsid w:val="000225B7"/>
    <w:rsid w:val="00042D86"/>
    <w:rsid w:val="000615CE"/>
    <w:rsid w:val="00063871"/>
    <w:rsid w:val="00075270"/>
    <w:rsid w:val="0008339F"/>
    <w:rsid w:val="000A2E8D"/>
    <w:rsid w:val="000A7BB9"/>
    <w:rsid w:val="000B3173"/>
    <w:rsid w:val="000C7706"/>
    <w:rsid w:val="000C7880"/>
    <w:rsid w:val="000D394C"/>
    <w:rsid w:val="000D3FB6"/>
    <w:rsid w:val="000E1B84"/>
    <w:rsid w:val="000E236B"/>
    <w:rsid w:val="000E2555"/>
    <w:rsid w:val="000E7592"/>
    <w:rsid w:val="000F0E6A"/>
    <w:rsid w:val="000F7A13"/>
    <w:rsid w:val="00117CA5"/>
    <w:rsid w:val="00135324"/>
    <w:rsid w:val="00135C26"/>
    <w:rsid w:val="00147B15"/>
    <w:rsid w:val="0016201F"/>
    <w:rsid w:val="00162FA5"/>
    <w:rsid w:val="00172204"/>
    <w:rsid w:val="00174320"/>
    <w:rsid w:val="001812F1"/>
    <w:rsid w:val="0018582F"/>
    <w:rsid w:val="00191995"/>
    <w:rsid w:val="001A08DB"/>
    <w:rsid w:val="001A4E49"/>
    <w:rsid w:val="001A7E5D"/>
    <w:rsid w:val="001B0ACA"/>
    <w:rsid w:val="001E1115"/>
    <w:rsid w:val="001E733D"/>
    <w:rsid w:val="001F6F2F"/>
    <w:rsid w:val="00201051"/>
    <w:rsid w:val="0020427E"/>
    <w:rsid w:val="00205C7A"/>
    <w:rsid w:val="002119E9"/>
    <w:rsid w:val="00223703"/>
    <w:rsid w:val="00226F20"/>
    <w:rsid w:val="00232722"/>
    <w:rsid w:val="00233D9F"/>
    <w:rsid w:val="00237277"/>
    <w:rsid w:val="00247C8D"/>
    <w:rsid w:val="002575A4"/>
    <w:rsid w:val="00265DAB"/>
    <w:rsid w:val="00275119"/>
    <w:rsid w:val="00277046"/>
    <w:rsid w:val="00284BD6"/>
    <w:rsid w:val="00287B0B"/>
    <w:rsid w:val="002B1227"/>
    <w:rsid w:val="002B619F"/>
    <w:rsid w:val="002C5CA1"/>
    <w:rsid w:val="002D7E13"/>
    <w:rsid w:val="002E1E52"/>
    <w:rsid w:val="00315051"/>
    <w:rsid w:val="00322158"/>
    <w:rsid w:val="0034205D"/>
    <w:rsid w:val="00350DA7"/>
    <w:rsid w:val="00355015"/>
    <w:rsid w:val="00363297"/>
    <w:rsid w:val="00376870"/>
    <w:rsid w:val="00384188"/>
    <w:rsid w:val="00390573"/>
    <w:rsid w:val="003B17DC"/>
    <w:rsid w:val="003D3BBA"/>
    <w:rsid w:val="003F760C"/>
    <w:rsid w:val="004365CC"/>
    <w:rsid w:val="00456DBA"/>
    <w:rsid w:val="0046704C"/>
    <w:rsid w:val="00476BC3"/>
    <w:rsid w:val="004808BF"/>
    <w:rsid w:val="00487C42"/>
    <w:rsid w:val="00487E05"/>
    <w:rsid w:val="004A6816"/>
    <w:rsid w:val="004C08FD"/>
    <w:rsid w:val="004C0E5C"/>
    <w:rsid w:val="004C26FE"/>
    <w:rsid w:val="004C6A72"/>
    <w:rsid w:val="004D4B75"/>
    <w:rsid w:val="005018E6"/>
    <w:rsid w:val="00512EC7"/>
    <w:rsid w:val="005200D5"/>
    <w:rsid w:val="005269BE"/>
    <w:rsid w:val="00543320"/>
    <w:rsid w:val="00545B76"/>
    <w:rsid w:val="0055055C"/>
    <w:rsid w:val="0059745E"/>
    <w:rsid w:val="005B4CFD"/>
    <w:rsid w:val="005B5DCA"/>
    <w:rsid w:val="005C2172"/>
    <w:rsid w:val="005C424F"/>
    <w:rsid w:val="005C646C"/>
    <w:rsid w:val="005D2A5F"/>
    <w:rsid w:val="005F1B6F"/>
    <w:rsid w:val="005F4276"/>
    <w:rsid w:val="006261D5"/>
    <w:rsid w:val="00640976"/>
    <w:rsid w:val="00642670"/>
    <w:rsid w:val="006A373F"/>
    <w:rsid w:val="006C069E"/>
    <w:rsid w:val="006C4844"/>
    <w:rsid w:val="006D590E"/>
    <w:rsid w:val="006E4063"/>
    <w:rsid w:val="006F707F"/>
    <w:rsid w:val="007062F0"/>
    <w:rsid w:val="007066CB"/>
    <w:rsid w:val="007177C9"/>
    <w:rsid w:val="00721733"/>
    <w:rsid w:val="00725F02"/>
    <w:rsid w:val="00727CBD"/>
    <w:rsid w:val="00753DB2"/>
    <w:rsid w:val="007663DE"/>
    <w:rsid w:val="00782BB9"/>
    <w:rsid w:val="00790C9A"/>
    <w:rsid w:val="007A4E4D"/>
    <w:rsid w:val="007B4BA5"/>
    <w:rsid w:val="007B51B6"/>
    <w:rsid w:val="007B5C9F"/>
    <w:rsid w:val="007E3A33"/>
    <w:rsid w:val="007E4FDD"/>
    <w:rsid w:val="007F5BCA"/>
    <w:rsid w:val="00804299"/>
    <w:rsid w:val="00814ABB"/>
    <w:rsid w:val="00831B89"/>
    <w:rsid w:val="008511CC"/>
    <w:rsid w:val="00866DC3"/>
    <w:rsid w:val="00880B2A"/>
    <w:rsid w:val="00883DB6"/>
    <w:rsid w:val="0088411B"/>
    <w:rsid w:val="008876E0"/>
    <w:rsid w:val="00892BDB"/>
    <w:rsid w:val="00893BEF"/>
    <w:rsid w:val="00895139"/>
    <w:rsid w:val="00895FE4"/>
    <w:rsid w:val="008B16CF"/>
    <w:rsid w:val="008B7401"/>
    <w:rsid w:val="008C5051"/>
    <w:rsid w:val="008C76A7"/>
    <w:rsid w:val="008D4877"/>
    <w:rsid w:val="008F1852"/>
    <w:rsid w:val="008F6D72"/>
    <w:rsid w:val="0090625F"/>
    <w:rsid w:val="009100E9"/>
    <w:rsid w:val="00921363"/>
    <w:rsid w:val="0093163B"/>
    <w:rsid w:val="0094398B"/>
    <w:rsid w:val="009528D4"/>
    <w:rsid w:val="00952B97"/>
    <w:rsid w:val="00967D2C"/>
    <w:rsid w:val="00996438"/>
    <w:rsid w:val="009A6FA8"/>
    <w:rsid w:val="009D5C51"/>
    <w:rsid w:val="009D6E4B"/>
    <w:rsid w:val="009F3A2C"/>
    <w:rsid w:val="009F633E"/>
    <w:rsid w:val="00A22D5A"/>
    <w:rsid w:val="00A327B9"/>
    <w:rsid w:val="00A45F9B"/>
    <w:rsid w:val="00A55577"/>
    <w:rsid w:val="00A75C50"/>
    <w:rsid w:val="00A87DB5"/>
    <w:rsid w:val="00A923E8"/>
    <w:rsid w:val="00AB4E39"/>
    <w:rsid w:val="00AC42A9"/>
    <w:rsid w:val="00AD5CE5"/>
    <w:rsid w:val="00AF6105"/>
    <w:rsid w:val="00B00431"/>
    <w:rsid w:val="00B03175"/>
    <w:rsid w:val="00B16162"/>
    <w:rsid w:val="00B21C61"/>
    <w:rsid w:val="00B23567"/>
    <w:rsid w:val="00B27D79"/>
    <w:rsid w:val="00B32FAE"/>
    <w:rsid w:val="00B550B5"/>
    <w:rsid w:val="00B67BDA"/>
    <w:rsid w:val="00B92767"/>
    <w:rsid w:val="00B936A1"/>
    <w:rsid w:val="00BC3C84"/>
    <w:rsid w:val="00BC4CDF"/>
    <w:rsid w:val="00BC77DC"/>
    <w:rsid w:val="00BD1F9A"/>
    <w:rsid w:val="00BE02E8"/>
    <w:rsid w:val="00BE2FF0"/>
    <w:rsid w:val="00BE5930"/>
    <w:rsid w:val="00BF037F"/>
    <w:rsid w:val="00BF5081"/>
    <w:rsid w:val="00C003E1"/>
    <w:rsid w:val="00C14AC2"/>
    <w:rsid w:val="00C22C54"/>
    <w:rsid w:val="00C23A9C"/>
    <w:rsid w:val="00C26686"/>
    <w:rsid w:val="00C27DD7"/>
    <w:rsid w:val="00C34035"/>
    <w:rsid w:val="00C3602C"/>
    <w:rsid w:val="00C53017"/>
    <w:rsid w:val="00C63D6A"/>
    <w:rsid w:val="00C66830"/>
    <w:rsid w:val="00C674CA"/>
    <w:rsid w:val="00C70F92"/>
    <w:rsid w:val="00C741E1"/>
    <w:rsid w:val="00C751FE"/>
    <w:rsid w:val="00C76838"/>
    <w:rsid w:val="00C777F7"/>
    <w:rsid w:val="00C81170"/>
    <w:rsid w:val="00C8132E"/>
    <w:rsid w:val="00C96C66"/>
    <w:rsid w:val="00CA2939"/>
    <w:rsid w:val="00CA6CCC"/>
    <w:rsid w:val="00CB37D6"/>
    <w:rsid w:val="00CB3E50"/>
    <w:rsid w:val="00CC12C0"/>
    <w:rsid w:val="00CC6A2C"/>
    <w:rsid w:val="00CD03DF"/>
    <w:rsid w:val="00CD222A"/>
    <w:rsid w:val="00CD26D0"/>
    <w:rsid w:val="00CF2444"/>
    <w:rsid w:val="00CF66EE"/>
    <w:rsid w:val="00D27400"/>
    <w:rsid w:val="00D46332"/>
    <w:rsid w:val="00D504CB"/>
    <w:rsid w:val="00D50F0F"/>
    <w:rsid w:val="00D54579"/>
    <w:rsid w:val="00D64CA6"/>
    <w:rsid w:val="00D77F83"/>
    <w:rsid w:val="00D8492B"/>
    <w:rsid w:val="00D8586D"/>
    <w:rsid w:val="00D91739"/>
    <w:rsid w:val="00D97F7A"/>
    <w:rsid w:val="00DA6415"/>
    <w:rsid w:val="00DB00B2"/>
    <w:rsid w:val="00DB540E"/>
    <w:rsid w:val="00DE00FB"/>
    <w:rsid w:val="00DF4741"/>
    <w:rsid w:val="00E03E15"/>
    <w:rsid w:val="00E10AFB"/>
    <w:rsid w:val="00E12306"/>
    <w:rsid w:val="00E12AD9"/>
    <w:rsid w:val="00E12F7B"/>
    <w:rsid w:val="00E2017A"/>
    <w:rsid w:val="00E23AD0"/>
    <w:rsid w:val="00E31E5C"/>
    <w:rsid w:val="00E32314"/>
    <w:rsid w:val="00E44F51"/>
    <w:rsid w:val="00E54D18"/>
    <w:rsid w:val="00E55442"/>
    <w:rsid w:val="00E604FD"/>
    <w:rsid w:val="00E638B3"/>
    <w:rsid w:val="00E75E61"/>
    <w:rsid w:val="00E82079"/>
    <w:rsid w:val="00E904A1"/>
    <w:rsid w:val="00E948DE"/>
    <w:rsid w:val="00E94A9C"/>
    <w:rsid w:val="00EA2939"/>
    <w:rsid w:val="00EB111C"/>
    <w:rsid w:val="00EB3FEE"/>
    <w:rsid w:val="00EC49D0"/>
    <w:rsid w:val="00ED288C"/>
    <w:rsid w:val="00ED63D2"/>
    <w:rsid w:val="00ED7E3A"/>
    <w:rsid w:val="00EE0A0E"/>
    <w:rsid w:val="00EE0D54"/>
    <w:rsid w:val="00EE299C"/>
    <w:rsid w:val="00EF63E1"/>
    <w:rsid w:val="00F0295C"/>
    <w:rsid w:val="00F030D5"/>
    <w:rsid w:val="00F1211A"/>
    <w:rsid w:val="00F209DA"/>
    <w:rsid w:val="00F26953"/>
    <w:rsid w:val="00F3564B"/>
    <w:rsid w:val="00F41B76"/>
    <w:rsid w:val="00F479DA"/>
    <w:rsid w:val="00F75CC8"/>
    <w:rsid w:val="00F76984"/>
    <w:rsid w:val="00F82F3E"/>
    <w:rsid w:val="00F920A8"/>
    <w:rsid w:val="00F97B47"/>
    <w:rsid w:val="00FB7386"/>
    <w:rsid w:val="00FC7921"/>
    <w:rsid w:val="00FD38C9"/>
    <w:rsid w:val="00FE0AB8"/>
    <w:rsid w:val="00FE1F89"/>
    <w:rsid w:val="00FF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97"/>
    <w:rPr>
      <w:rFonts w:ascii="Times New Roman" w:eastAsia="Times New Roman" w:hAnsi="Times New Roman" w:cs="Times-Roman"/>
      <w:sz w:val="28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72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017D9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849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44F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ACA"/>
    <w:rPr>
      <w:rFonts w:ascii="Times New Roman" w:hAnsi="Times New Roman" w:cs="Times-Roman"/>
      <w:sz w:val="26"/>
      <w:szCs w:val="26"/>
    </w:rPr>
  </w:style>
  <w:style w:type="character" w:styleId="PageNumber">
    <w:name w:val="page number"/>
    <w:basedOn w:val="DefaultParagraphFont"/>
    <w:uiPriority w:val="99"/>
    <w:rsid w:val="00E44F5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F0E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E6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0F0E6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0F0E6A"/>
    <w:rPr>
      <w:rFonts w:ascii="Arial" w:hAnsi="Arial"/>
      <w:sz w:val="22"/>
      <w:lang w:val="ru-RU" w:eastAsia="ru-RU"/>
    </w:rPr>
  </w:style>
  <w:style w:type="paragraph" w:styleId="ListParagraph">
    <w:name w:val="List Paragraph"/>
    <w:basedOn w:val="Normal"/>
    <w:uiPriority w:val="99"/>
    <w:qFormat/>
    <w:rsid w:val="00D91739"/>
    <w:pPr>
      <w:ind w:left="708"/>
    </w:pPr>
  </w:style>
  <w:style w:type="paragraph" w:styleId="Footer">
    <w:name w:val="footer"/>
    <w:basedOn w:val="Normal"/>
    <w:link w:val="FooterChar"/>
    <w:uiPriority w:val="99"/>
    <w:rsid w:val="004D4B7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B75"/>
    <w:rPr>
      <w:rFonts w:ascii="Times New Roman" w:hAnsi="Times New Roman" w:cs="Times-Roman"/>
      <w:sz w:val="26"/>
      <w:szCs w:val="26"/>
    </w:rPr>
  </w:style>
  <w:style w:type="character" w:styleId="Hyperlink">
    <w:name w:val="Hyperlink"/>
    <w:basedOn w:val="DefaultParagraphFont"/>
    <w:uiPriority w:val="99"/>
    <w:rsid w:val="00F75C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3</Pages>
  <Words>780</Words>
  <Characters>4451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User</cp:lastModifiedBy>
  <cp:revision>13</cp:revision>
  <cp:lastPrinted>2022-08-24T11:39:00Z</cp:lastPrinted>
  <dcterms:created xsi:type="dcterms:W3CDTF">2022-08-03T12:58:00Z</dcterms:created>
  <dcterms:modified xsi:type="dcterms:W3CDTF">2023-07-28T11:14:00Z</dcterms:modified>
</cp:coreProperties>
</file>